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FC" w:rsidRPr="00A155F7" w:rsidRDefault="00AD0A2B">
      <w:pPr>
        <w:rPr>
          <w:b/>
          <w:sz w:val="28"/>
          <w:szCs w:val="28"/>
        </w:rPr>
      </w:pPr>
      <w:r w:rsidRPr="00A155F7">
        <w:rPr>
          <w:b/>
          <w:sz w:val="28"/>
          <w:szCs w:val="28"/>
        </w:rPr>
        <w:t xml:space="preserve">EL </w:t>
      </w:r>
      <w:r w:rsidRPr="00A155F7">
        <w:rPr>
          <w:b/>
          <w:sz w:val="28"/>
          <w:szCs w:val="28"/>
        </w:rPr>
        <w:tab/>
        <w:t>U9</w:t>
      </w:r>
      <w:r w:rsidRPr="00A155F7">
        <w:rPr>
          <w:b/>
          <w:sz w:val="28"/>
          <w:szCs w:val="28"/>
        </w:rPr>
        <w:tab/>
        <w:t>food and drink noodles</w:t>
      </w:r>
    </w:p>
    <w:p w:rsidR="00AD0A2B" w:rsidRDefault="00AD0A2B">
      <w:pPr>
        <w:rPr>
          <w:sz w:val="28"/>
          <w:szCs w:val="28"/>
        </w:rPr>
      </w:pPr>
    </w:p>
    <w:p w:rsidR="00AD0A2B" w:rsidRDefault="00AD0A2B">
      <w:pPr>
        <w:rPr>
          <w:sz w:val="28"/>
          <w:szCs w:val="28"/>
        </w:rPr>
      </w:pPr>
      <w:r>
        <w:rPr>
          <w:sz w:val="28"/>
          <w:szCs w:val="28"/>
        </w:rPr>
        <w:t>1) Co ráda piješ, když jsi na večírku?</w:t>
      </w:r>
    </w:p>
    <w:p w:rsidR="00AD0A2B" w:rsidRDefault="00AD0A2B">
      <w:pPr>
        <w:rPr>
          <w:sz w:val="28"/>
          <w:szCs w:val="28"/>
        </w:rPr>
      </w:pPr>
    </w:p>
    <w:p w:rsidR="00AD0A2B" w:rsidRDefault="00AD0A2B">
      <w:pPr>
        <w:rPr>
          <w:sz w:val="28"/>
          <w:szCs w:val="28"/>
        </w:rPr>
      </w:pPr>
      <w:r>
        <w:rPr>
          <w:sz w:val="28"/>
          <w:szCs w:val="28"/>
        </w:rPr>
        <w:t>2) Máš ráda černý čaj s mlékem?</w:t>
      </w:r>
    </w:p>
    <w:p w:rsidR="00AD0A2B" w:rsidRDefault="00AD0A2B">
      <w:pPr>
        <w:rPr>
          <w:sz w:val="28"/>
          <w:szCs w:val="28"/>
        </w:rPr>
      </w:pPr>
    </w:p>
    <w:p w:rsidR="00AD0A2B" w:rsidRDefault="00AD0A2B">
      <w:pPr>
        <w:rPr>
          <w:sz w:val="28"/>
          <w:szCs w:val="28"/>
        </w:rPr>
      </w:pPr>
      <w:r>
        <w:rPr>
          <w:sz w:val="28"/>
          <w:szCs w:val="28"/>
        </w:rPr>
        <w:t>3) Jedí tvoje děti rády ovoce a zeleninu?</w:t>
      </w:r>
    </w:p>
    <w:p w:rsidR="00AD0A2B" w:rsidRDefault="00AD0A2B">
      <w:pPr>
        <w:rPr>
          <w:sz w:val="28"/>
          <w:szCs w:val="28"/>
        </w:rPr>
      </w:pPr>
    </w:p>
    <w:p w:rsidR="00AD0A2B" w:rsidRDefault="00AD0A2B">
      <w:pPr>
        <w:rPr>
          <w:sz w:val="28"/>
          <w:szCs w:val="28"/>
        </w:rPr>
      </w:pPr>
      <w:r>
        <w:rPr>
          <w:sz w:val="28"/>
          <w:szCs w:val="28"/>
        </w:rPr>
        <w:t>4) Co bylo tvé oblíbené jídlo a pití, když ti bylo 10?</w:t>
      </w:r>
    </w:p>
    <w:p w:rsidR="00AD0A2B" w:rsidRDefault="00AD0A2B">
      <w:pPr>
        <w:rPr>
          <w:sz w:val="28"/>
          <w:szCs w:val="28"/>
        </w:rPr>
      </w:pPr>
    </w:p>
    <w:p w:rsidR="00AD0A2B" w:rsidRDefault="00AD0A2B">
      <w:pPr>
        <w:rPr>
          <w:sz w:val="28"/>
          <w:szCs w:val="28"/>
        </w:rPr>
      </w:pPr>
      <w:r>
        <w:rPr>
          <w:sz w:val="28"/>
          <w:szCs w:val="28"/>
        </w:rPr>
        <w:t>5) Umí tvůj partner uvařit tvé oblíbené jídlo?</w:t>
      </w:r>
    </w:p>
    <w:p w:rsidR="00AD0A2B" w:rsidRDefault="00AD0A2B">
      <w:pPr>
        <w:rPr>
          <w:sz w:val="28"/>
          <w:szCs w:val="28"/>
        </w:rPr>
      </w:pPr>
    </w:p>
    <w:p w:rsidR="00AD0A2B" w:rsidRDefault="00AD0A2B">
      <w:pPr>
        <w:rPr>
          <w:sz w:val="28"/>
          <w:szCs w:val="28"/>
        </w:rPr>
      </w:pPr>
      <w:r>
        <w:rPr>
          <w:sz w:val="28"/>
          <w:szCs w:val="28"/>
        </w:rPr>
        <w:t>6) Co obvykle jíš večer, když se dívaš na televizi?</w:t>
      </w:r>
    </w:p>
    <w:p w:rsidR="00AD0A2B" w:rsidRDefault="00AD0A2B">
      <w:pPr>
        <w:rPr>
          <w:sz w:val="28"/>
          <w:szCs w:val="28"/>
        </w:rPr>
      </w:pPr>
    </w:p>
    <w:p w:rsidR="00AD0A2B" w:rsidRDefault="00A155F7">
      <w:pPr>
        <w:rPr>
          <w:sz w:val="28"/>
          <w:szCs w:val="28"/>
        </w:rPr>
      </w:pPr>
      <w:r>
        <w:rPr>
          <w:sz w:val="28"/>
          <w:szCs w:val="28"/>
        </w:rPr>
        <w:t>7) Dala by sis rybu a čokoládové sušenky?</w:t>
      </w:r>
    </w:p>
    <w:p w:rsidR="00A155F7" w:rsidRDefault="00A155F7">
      <w:pPr>
        <w:rPr>
          <w:sz w:val="28"/>
          <w:szCs w:val="28"/>
        </w:rPr>
      </w:pPr>
    </w:p>
    <w:p w:rsidR="00A155F7" w:rsidRDefault="00A155F7">
      <w:pPr>
        <w:rPr>
          <w:sz w:val="28"/>
          <w:szCs w:val="28"/>
        </w:rPr>
      </w:pPr>
      <w:r>
        <w:rPr>
          <w:sz w:val="28"/>
          <w:szCs w:val="28"/>
        </w:rPr>
        <w:t>8) Daly by si tvé děti hamburger a hranolky?</w:t>
      </w:r>
    </w:p>
    <w:p w:rsidR="00AD0A2B" w:rsidRDefault="00AD0A2B">
      <w:pPr>
        <w:rPr>
          <w:sz w:val="28"/>
          <w:szCs w:val="28"/>
        </w:rPr>
      </w:pPr>
    </w:p>
    <w:p w:rsidR="00AD0A2B" w:rsidRPr="00C96E2D" w:rsidRDefault="00AD0A2B">
      <w:pPr>
        <w:rPr>
          <w:sz w:val="28"/>
          <w:szCs w:val="28"/>
        </w:rPr>
      </w:pPr>
    </w:p>
    <w:sectPr w:rsidR="00AD0A2B" w:rsidRPr="00C96E2D" w:rsidSect="00C96E2D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425"/>
  <w:characterSpacingControl w:val="doNotCompress"/>
  <w:compat/>
  <w:rsids>
    <w:rsidRoot w:val="00AD0A2B"/>
    <w:rsid w:val="00507F11"/>
    <w:rsid w:val="00A155F7"/>
    <w:rsid w:val="00AD0A2B"/>
    <w:rsid w:val="00B267A1"/>
    <w:rsid w:val="00B46AA3"/>
    <w:rsid w:val="00C96E2D"/>
    <w:rsid w:val="00E0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7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A\Data%20aplikac&#237;\Microsoft\&#352;ablony\ODF-compatible%20Templates\pr&#225;zdn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prázdná.dotx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Vroubek</dc:creator>
  <cp:keywords/>
  <dc:description/>
  <cp:lastModifiedBy>Vroubek</cp:lastModifiedBy>
  <cp:revision>1</cp:revision>
  <dcterms:created xsi:type="dcterms:W3CDTF">2013-02-11T20:40:00Z</dcterms:created>
  <dcterms:modified xsi:type="dcterms:W3CDTF">2013-02-11T20:58:00Z</dcterms:modified>
</cp:coreProperties>
</file>